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56E0B" w14:textId="77777777" w:rsidR="00C1740F" w:rsidRDefault="00C1740F">
      <w:pPr>
        <w:pStyle w:val="Title"/>
      </w:pPr>
      <w:bookmarkStart w:id="0" w:name="_GoBack"/>
      <w:bookmarkEnd w:id="0"/>
    </w:p>
    <w:p w14:paraId="10DB930F" w14:textId="77777777" w:rsidR="00F31B13" w:rsidRDefault="002644D1">
      <w:pPr>
        <w:pStyle w:val="Title"/>
      </w:pPr>
      <w:sdt>
        <w:sdtPr>
          <w:alias w:val="Company Name"/>
          <w:tag w:val=""/>
          <w:id w:val="1501239775"/>
          <w:placeholder>
            <w:docPart w:val="A345461F88604ED0ADBB5A16F6D5D28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B3BD8">
            <w:t>Quantum Mechanical</w:t>
          </w:r>
        </w:sdtContent>
      </w:sdt>
      <w:r w:rsidR="00714451">
        <w:br/>
        <w:t>CONSULTING SERVICES</w:t>
      </w:r>
    </w:p>
    <w:p w14:paraId="52A571FA" w14:textId="77777777" w:rsidR="00E81DEE" w:rsidRDefault="00FB3BD8">
      <w:pPr>
        <w:pStyle w:val="Subtitle"/>
      </w:pPr>
      <w:r>
        <w:t>Sheet Metal and Mechanical</w:t>
      </w:r>
      <w:r w:rsidR="00F16738">
        <w:t xml:space="preserve"> Contractors</w:t>
      </w:r>
      <w:r w:rsidR="00E81DEE">
        <w:t xml:space="preserve"> </w:t>
      </w:r>
    </w:p>
    <w:p w14:paraId="30126142" w14:textId="653D5B12" w:rsidR="00E81DEE" w:rsidRDefault="00217344">
      <w:pPr>
        <w:pStyle w:val="Subtitle"/>
      </w:pPr>
      <w:r>
        <w:t>840 Carl Davis Rd. NW</w:t>
      </w:r>
      <w:r w:rsidR="00E81DEE">
        <w:t xml:space="preserve"> </w:t>
      </w:r>
    </w:p>
    <w:p w14:paraId="4C29E7DC" w14:textId="468E897D" w:rsidR="00F60755" w:rsidRDefault="00217344" w:rsidP="00A30AB2">
      <w:pPr>
        <w:pStyle w:val="Subtitle"/>
      </w:pPr>
      <w:r>
        <w:t>Monroe, GA 30656</w:t>
      </w:r>
    </w:p>
    <w:p w14:paraId="7EB0B650" w14:textId="77777777" w:rsidR="00A30AB2" w:rsidRPr="00A30AB2" w:rsidRDefault="00A30AB2" w:rsidP="00A30AB2"/>
    <w:p w14:paraId="6B260290" w14:textId="4C396A46" w:rsidR="00553D12" w:rsidRDefault="00714451" w:rsidP="00A11ED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217344">
        <w:rPr>
          <w:sz w:val="20"/>
          <w:szCs w:val="20"/>
        </w:rPr>
        <w:t>Ben Mur</w:t>
      </w:r>
    </w:p>
    <w:p w14:paraId="002F51FA" w14:textId="0E63C088" w:rsidR="00BB5439" w:rsidRDefault="00217344" w:rsidP="00A11ED2">
      <w:pPr>
        <w:contextualSpacing/>
        <w:rPr>
          <w:sz w:val="20"/>
          <w:szCs w:val="20"/>
        </w:rPr>
      </w:pPr>
      <w:r>
        <w:rPr>
          <w:sz w:val="20"/>
          <w:szCs w:val="20"/>
        </w:rPr>
        <w:t>408 Baptist Grove Rd</w:t>
      </w:r>
      <w:r w:rsidR="000B1EEE">
        <w:rPr>
          <w:sz w:val="20"/>
          <w:szCs w:val="20"/>
        </w:rPr>
        <w:t>.</w:t>
      </w:r>
    </w:p>
    <w:p w14:paraId="3268852A" w14:textId="21CEE8FF" w:rsidR="00BB5439" w:rsidRDefault="00217344" w:rsidP="00A11ED2">
      <w:pPr>
        <w:contextualSpacing/>
        <w:rPr>
          <w:sz w:val="20"/>
          <w:szCs w:val="20"/>
        </w:rPr>
      </w:pPr>
      <w:r>
        <w:rPr>
          <w:sz w:val="20"/>
          <w:szCs w:val="20"/>
        </w:rPr>
        <w:t>Fuquay-Varina</w:t>
      </w:r>
      <w:r w:rsidR="000B1EEE">
        <w:rPr>
          <w:sz w:val="20"/>
          <w:szCs w:val="20"/>
        </w:rPr>
        <w:t>, NC</w:t>
      </w:r>
    </w:p>
    <w:p w14:paraId="6EC96F94" w14:textId="77777777" w:rsidR="00BB5439" w:rsidRDefault="00BB5439" w:rsidP="00A11ED2">
      <w:pPr>
        <w:contextualSpacing/>
        <w:rPr>
          <w:sz w:val="20"/>
          <w:szCs w:val="20"/>
        </w:rPr>
      </w:pPr>
    </w:p>
    <w:p w14:paraId="40CA6864" w14:textId="77777777" w:rsidR="00F60755" w:rsidRDefault="00F60755" w:rsidP="00A11ED2">
      <w:pPr>
        <w:contextualSpacing/>
        <w:rPr>
          <w:sz w:val="20"/>
          <w:szCs w:val="20"/>
        </w:rPr>
      </w:pPr>
    </w:p>
    <w:p w14:paraId="3013A643" w14:textId="24A5C092" w:rsidR="00D51C1F" w:rsidRDefault="00714451" w:rsidP="00A11ED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RE: </w:t>
      </w:r>
      <w:r w:rsidR="00217344">
        <w:rPr>
          <w:sz w:val="20"/>
          <w:szCs w:val="20"/>
        </w:rPr>
        <w:t>Manual J</w:t>
      </w:r>
      <w:r>
        <w:rPr>
          <w:sz w:val="20"/>
          <w:szCs w:val="20"/>
        </w:rPr>
        <w:t xml:space="preserve"> HVAC Report</w:t>
      </w:r>
    </w:p>
    <w:p w14:paraId="7CDE1B53" w14:textId="77777777" w:rsidR="00F60755" w:rsidRDefault="006C017C" w:rsidP="00A11ED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CB27D3" w14:textId="77777777" w:rsidR="00F60755" w:rsidRDefault="00F60755" w:rsidP="00A11ED2">
      <w:pPr>
        <w:contextualSpacing/>
        <w:rPr>
          <w:sz w:val="20"/>
          <w:szCs w:val="20"/>
        </w:rPr>
      </w:pPr>
    </w:p>
    <w:p w14:paraId="5FC3C069" w14:textId="5B3F5396" w:rsidR="00F60755" w:rsidRDefault="00714451" w:rsidP="00A11ED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="00217344">
        <w:rPr>
          <w:sz w:val="20"/>
          <w:szCs w:val="20"/>
        </w:rPr>
        <w:t>Ben</w:t>
      </w:r>
      <w:r w:rsidR="00F60755">
        <w:rPr>
          <w:sz w:val="20"/>
          <w:szCs w:val="20"/>
        </w:rPr>
        <w:t>,</w:t>
      </w:r>
    </w:p>
    <w:p w14:paraId="73B97899" w14:textId="77777777" w:rsidR="000C3359" w:rsidRDefault="000C3359" w:rsidP="00A11ED2">
      <w:pPr>
        <w:contextualSpacing/>
        <w:rPr>
          <w:sz w:val="20"/>
          <w:szCs w:val="20"/>
        </w:rPr>
      </w:pPr>
    </w:p>
    <w:p w14:paraId="2D547A79" w14:textId="4FAC7940" w:rsidR="00EE5F1E" w:rsidRDefault="00714451" w:rsidP="000B1EEE">
      <w:pPr>
        <w:contextualSpacing/>
        <w:rPr>
          <w:sz w:val="20"/>
          <w:szCs w:val="20"/>
        </w:rPr>
      </w:pPr>
      <w:r>
        <w:rPr>
          <w:sz w:val="20"/>
          <w:szCs w:val="20"/>
        </w:rPr>
        <w:t>I am pleased to offer</w:t>
      </w:r>
      <w:r w:rsidR="00553D12">
        <w:rPr>
          <w:sz w:val="20"/>
          <w:szCs w:val="20"/>
        </w:rPr>
        <w:t xml:space="preserve"> the </w:t>
      </w:r>
      <w:r w:rsidR="00217344">
        <w:rPr>
          <w:sz w:val="20"/>
          <w:szCs w:val="20"/>
        </w:rPr>
        <w:t>report</w:t>
      </w:r>
      <w:r w:rsidR="00F60755">
        <w:rPr>
          <w:sz w:val="20"/>
          <w:szCs w:val="20"/>
        </w:rPr>
        <w:t xml:space="preserve"> on the above referenced proj</w:t>
      </w:r>
      <w:r w:rsidR="000B1EEE">
        <w:rPr>
          <w:sz w:val="20"/>
          <w:szCs w:val="20"/>
        </w:rPr>
        <w:t xml:space="preserve">ect. </w:t>
      </w:r>
      <w:r w:rsidR="00217344">
        <w:rPr>
          <w:sz w:val="20"/>
          <w:szCs w:val="20"/>
        </w:rPr>
        <w:t xml:space="preserve">The calculations were made using a current Wrighrsoft Manual J program. </w:t>
      </w:r>
      <w:r w:rsidR="000B1EEE">
        <w:rPr>
          <w:sz w:val="20"/>
          <w:szCs w:val="20"/>
        </w:rPr>
        <w:t>The breakdown is as follows;</w:t>
      </w:r>
    </w:p>
    <w:p w14:paraId="1CEB3539" w14:textId="77777777" w:rsidR="000B1EEE" w:rsidRDefault="000B1EEE" w:rsidP="000B1EEE">
      <w:pPr>
        <w:contextualSpacing/>
        <w:rPr>
          <w:sz w:val="20"/>
          <w:szCs w:val="20"/>
        </w:rPr>
      </w:pPr>
    </w:p>
    <w:p w14:paraId="3899837B" w14:textId="56457AB9" w:rsidR="00975445" w:rsidRPr="00553D12" w:rsidRDefault="00975445" w:rsidP="00553D12">
      <w:pPr>
        <w:pStyle w:val="ListParagraph"/>
        <w:rPr>
          <w:sz w:val="20"/>
          <w:szCs w:val="20"/>
        </w:rPr>
      </w:pPr>
    </w:p>
    <w:p w14:paraId="7455CA64" w14:textId="77777777" w:rsidR="00975445" w:rsidRDefault="00975445" w:rsidP="00975445">
      <w:pPr>
        <w:pStyle w:val="ListParagraph"/>
        <w:rPr>
          <w:sz w:val="20"/>
          <w:szCs w:val="20"/>
        </w:rPr>
      </w:pPr>
    </w:p>
    <w:p w14:paraId="4BC29B0E" w14:textId="5B38FC48" w:rsidR="00552AE5" w:rsidRDefault="00217344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orientation of the house is due southeast.</w:t>
      </w:r>
    </w:p>
    <w:p w14:paraId="34333218" w14:textId="1CB18919" w:rsidR="00217344" w:rsidRDefault="00217344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roof color is dark.</w:t>
      </w:r>
    </w:p>
    <w:p w14:paraId="61E54F3C" w14:textId="5194819B" w:rsidR="00217344" w:rsidRDefault="00217344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Considerations were taken for the roof overhang.</w:t>
      </w:r>
    </w:p>
    <w:p w14:paraId="493CFB56" w14:textId="28D196DE" w:rsidR="00217344" w:rsidRDefault="00217344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windows are inert gas filled double paned vinyl.</w:t>
      </w:r>
    </w:p>
    <w:p w14:paraId="0B957AEC" w14:textId="235243C7" w:rsidR="00217344" w:rsidRDefault="00217344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walls will</w:t>
      </w:r>
      <w:r w:rsidR="00CD5102">
        <w:rPr>
          <w:sz w:val="20"/>
          <w:szCs w:val="20"/>
        </w:rPr>
        <w:t xml:space="preserve"> h</w:t>
      </w:r>
      <w:r>
        <w:rPr>
          <w:sz w:val="20"/>
          <w:szCs w:val="20"/>
        </w:rPr>
        <w:t>ave R-19 batt insulation.</w:t>
      </w:r>
      <w:r w:rsidR="008C3C52">
        <w:rPr>
          <w:sz w:val="20"/>
          <w:szCs w:val="20"/>
        </w:rPr>
        <w:t>n</w:t>
      </w:r>
    </w:p>
    <w:p w14:paraId="56B26038" w14:textId="0127A061" w:rsidR="00217344" w:rsidRDefault="00217344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ceiling will have R-30 blown in insulation.</w:t>
      </w:r>
    </w:p>
    <w:p w14:paraId="68405272" w14:textId="53B5F9BF" w:rsidR="00217344" w:rsidRDefault="00217344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total wall composition.</w:t>
      </w:r>
    </w:p>
    <w:p w14:paraId="073AE9BC" w14:textId="0075C43F" w:rsidR="00217344" w:rsidRDefault="00217344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latitude and longitude of the residence.</w:t>
      </w:r>
    </w:p>
    <w:p w14:paraId="40F6646D" w14:textId="40D01AAE" w:rsidR="00217344" w:rsidRDefault="00CD5102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fact the most of the upper level is above a controlled space or a garage.</w:t>
      </w:r>
    </w:p>
    <w:p w14:paraId="494252A2" w14:textId="209A3A51" w:rsidR="00CD5102" w:rsidRDefault="00CD5102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amount of door openings per day.</w:t>
      </w:r>
    </w:p>
    <w:p w14:paraId="57BC0A18" w14:textId="7A52B32E" w:rsidR="00CD5102" w:rsidRDefault="00CD5102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 Delta T of 95 degrees / 75 degrees.</w:t>
      </w:r>
    </w:p>
    <w:p w14:paraId="51B0EFF5" w14:textId="01A50E9C" w:rsidR="00CD5102" w:rsidRDefault="00CD5102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amount of glass facing each direction.</w:t>
      </w:r>
    </w:p>
    <w:p w14:paraId="342E2C3F" w14:textId="0E26448B" w:rsidR="00CD5102" w:rsidRDefault="00CD5102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amount of wall space facing each direction.</w:t>
      </w:r>
    </w:p>
    <w:p w14:paraId="6D204928" w14:textId="75C44A93" w:rsidR="00CD5102" w:rsidRDefault="00CD5102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Infiltration.</w:t>
      </w:r>
    </w:p>
    <w:p w14:paraId="066DE3FD" w14:textId="6F712FCF" w:rsidR="00CD5102" w:rsidRDefault="00CD5102" w:rsidP="00217344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Ventilation.</w:t>
      </w:r>
    </w:p>
    <w:p w14:paraId="644418B3" w14:textId="237478A6" w:rsidR="00CD5102" w:rsidRDefault="00CD5102" w:rsidP="00CD5102">
      <w:pPr>
        <w:pStyle w:val="ListParagraph"/>
        <w:rPr>
          <w:sz w:val="20"/>
          <w:szCs w:val="20"/>
        </w:rPr>
      </w:pPr>
    </w:p>
    <w:p w14:paraId="4645482E" w14:textId="016AD7CD" w:rsidR="00CD5102" w:rsidRPr="00217344" w:rsidRDefault="00CD5102" w:rsidP="00CD510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Considering all of these factors, we arrived at a total sensible BTU number of 32,400. This required a three ton unit and we selected a Trane 4TWR036</w:t>
      </w:r>
      <w:r w:rsidR="008C3C52">
        <w:rPr>
          <w:sz w:val="20"/>
          <w:szCs w:val="20"/>
        </w:rPr>
        <w:t>D1</w:t>
      </w:r>
      <w:r>
        <w:rPr>
          <w:sz w:val="20"/>
          <w:szCs w:val="20"/>
        </w:rPr>
        <w:t xml:space="preserve"> heat pump condenser with a</w:t>
      </w:r>
      <w:r w:rsidR="008C3C5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co</w:t>
      </w:r>
      <w:r w:rsidR="008C3C52">
        <w:rPr>
          <w:sz w:val="20"/>
          <w:szCs w:val="20"/>
        </w:rPr>
        <w:t>n</w:t>
      </w:r>
      <w:r>
        <w:rPr>
          <w:sz w:val="20"/>
          <w:szCs w:val="20"/>
        </w:rPr>
        <w:t>stant volume air handler TEM4AOB30 AHRI# 7553520.</w:t>
      </w:r>
      <w:r w:rsidR="008C3C52">
        <w:rPr>
          <w:sz w:val="20"/>
          <w:szCs w:val="20"/>
        </w:rPr>
        <w:t xml:space="preserve"> I hope this clears up any misunderstanding and I wish you good luck completing your project.</w:t>
      </w:r>
    </w:p>
    <w:p w14:paraId="03C34021" w14:textId="77777777" w:rsidR="00DF327B" w:rsidRDefault="00DF327B" w:rsidP="00552AE5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Sincerely,</w:t>
      </w:r>
    </w:p>
    <w:p w14:paraId="747FF5DF" w14:textId="77777777" w:rsidR="00552AE5" w:rsidRPr="00DF327B" w:rsidRDefault="00552AE5" w:rsidP="00DF327B">
      <w:pPr>
        <w:rPr>
          <w:sz w:val="20"/>
          <w:szCs w:val="20"/>
        </w:rPr>
      </w:pPr>
    </w:p>
    <w:p w14:paraId="6C085B94" w14:textId="77777777" w:rsidR="00552AE5" w:rsidRPr="00552AE5" w:rsidRDefault="00552AE5" w:rsidP="00552AE5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Gary W. Clements</w:t>
      </w:r>
    </w:p>
    <w:p w14:paraId="17AE2871" w14:textId="77777777" w:rsidR="00A11ED2" w:rsidRPr="00A11ED2" w:rsidRDefault="00A11ED2" w:rsidP="00A11ED2">
      <w:pPr>
        <w:rPr>
          <w:sz w:val="20"/>
          <w:szCs w:val="20"/>
        </w:rPr>
      </w:pPr>
    </w:p>
    <w:p w14:paraId="0F522B47" w14:textId="77777777" w:rsidR="00E81DEE" w:rsidRPr="00E81DEE" w:rsidRDefault="00E81DEE" w:rsidP="00E81DEE"/>
    <w:p w14:paraId="5E530D6C" w14:textId="77777777" w:rsidR="00F31B13" w:rsidRDefault="00F31B13" w:rsidP="00FB3BD8">
      <w:pPr>
        <w:pStyle w:val="NoSpacing"/>
        <w:spacing w:before="600"/>
      </w:pPr>
    </w:p>
    <w:sectPr w:rsidR="00F31B13">
      <w:headerReference w:type="default" r:id="rId9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097C" w14:textId="77777777" w:rsidR="002644D1" w:rsidRDefault="002644D1">
      <w:pPr>
        <w:spacing w:after="0"/>
      </w:pPr>
      <w:r>
        <w:separator/>
      </w:r>
    </w:p>
  </w:endnote>
  <w:endnote w:type="continuationSeparator" w:id="0">
    <w:p w14:paraId="61ED8A24" w14:textId="77777777" w:rsidR="002644D1" w:rsidRDefault="002644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C4977" w14:textId="77777777" w:rsidR="002644D1" w:rsidRDefault="002644D1">
      <w:pPr>
        <w:spacing w:after="0"/>
      </w:pPr>
      <w:r>
        <w:separator/>
      </w:r>
    </w:p>
  </w:footnote>
  <w:footnote w:type="continuationSeparator" w:id="0">
    <w:p w14:paraId="05508223" w14:textId="77777777" w:rsidR="002644D1" w:rsidRDefault="002644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E5B44" w14:textId="77777777" w:rsidR="00DB6D28" w:rsidRDefault="00DB6D2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1DEE2" wp14:editId="696031E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338328" cy="310896"/>
              <wp:effectExtent l="0" t="0" r="5080" b="1333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68445" w14:textId="6D9D1CFF" w:rsidR="00DB6D28" w:rsidRDefault="00DB6D2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37F4E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1DEE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4.55pt;margin-top:0;width:26.65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" filled="f" stroked="f" strokeweight=".5pt">
              <v:textbox inset="0,0,0,0">
                <w:txbxContent>
                  <w:p w14:paraId="2A668445" w14:textId="6D9D1CFF" w:rsidR="00DB6D28" w:rsidRDefault="00DB6D2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37F4E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F232D"/>
    <w:multiLevelType w:val="hybridMultilevel"/>
    <w:tmpl w:val="EA2AE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160F"/>
    <w:multiLevelType w:val="hybridMultilevel"/>
    <w:tmpl w:val="54D4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B5B7C"/>
    <w:multiLevelType w:val="hybridMultilevel"/>
    <w:tmpl w:val="8C062ACC"/>
    <w:lvl w:ilvl="0" w:tplc="23DE6F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0E43DB"/>
    <w:multiLevelType w:val="hybridMultilevel"/>
    <w:tmpl w:val="651A3478"/>
    <w:lvl w:ilvl="0" w:tplc="AEF0B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63F4A"/>
    <w:multiLevelType w:val="hybridMultilevel"/>
    <w:tmpl w:val="1046B376"/>
    <w:lvl w:ilvl="0" w:tplc="BB72A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A4"/>
    <w:rsid w:val="00002972"/>
    <w:rsid w:val="0004354C"/>
    <w:rsid w:val="000B1EEE"/>
    <w:rsid w:val="000C3359"/>
    <w:rsid w:val="001177A2"/>
    <w:rsid w:val="00217344"/>
    <w:rsid w:val="0024729D"/>
    <w:rsid w:val="002644D1"/>
    <w:rsid w:val="002B2C30"/>
    <w:rsid w:val="002B32E3"/>
    <w:rsid w:val="003060C7"/>
    <w:rsid w:val="0038615F"/>
    <w:rsid w:val="004107DB"/>
    <w:rsid w:val="00415D05"/>
    <w:rsid w:val="00464E35"/>
    <w:rsid w:val="004A6213"/>
    <w:rsid w:val="004A6D70"/>
    <w:rsid w:val="004C7253"/>
    <w:rsid w:val="00520265"/>
    <w:rsid w:val="0054309A"/>
    <w:rsid w:val="00552AE5"/>
    <w:rsid w:val="00553D12"/>
    <w:rsid w:val="005769D7"/>
    <w:rsid w:val="00597974"/>
    <w:rsid w:val="005C0886"/>
    <w:rsid w:val="006300B8"/>
    <w:rsid w:val="006C017C"/>
    <w:rsid w:val="00714451"/>
    <w:rsid w:val="007C148E"/>
    <w:rsid w:val="008265F4"/>
    <w:rsid w:val="00837766"/>
    <w:rsid w:val="008C3C52"/>
    <w:rsid w:val="008F6AF3"/>
    <w:rsid w:val="00901EC3"/>
    <w:rsid w:val="009230A4"/>
    <w:rsid w:val="00937F4E"/>
    <w:rsid w:val="00956DA0"/>
    <w:rsid w:val="00972F31"/>
    <w:rsid w:val="00975445"/>
    <w:rsid w:val="00977EA4"/>
    <w:rsid w:val="009D760C"/>
    <w:rsid w:val="00A11ED2"/>
    <w:rsid w:val="00A30AB2"/>
    <w:rsid w:val="00AD5D2F"/>
    <w:rsid w:val="00B133C4"/>
    <w:rsid w:val="00BB1E3B"/>
    <w:rsid w:val="00BB5439"/>
    <w:rsid w:val="00C1740F"/>
    <w:rsid w:val="00CA6F96"/>
    <w:rsid w:val="00CD5102"/>
    <w:rsid w:val="00CD5EDB"/>
    <w:rsid w:val="00D51C1F"/>
    <w:rsid w:val="00D73E8F"/>
    <w:rsid w:val="00DA3810"/>
    <w:rsid w:val="00DB6D28"/>
    <w:rsid w:val="00DB7D00"/>
    <w:rsid w:val="00DF327B"/>
    <w:rsid w:val="00E53614"/>
    <w:rsid w:val="00E638CD"/>
    <w:rsid w:val="00E81DEE"/>
    <w:rsid w:val="00EB178E"/>
    <w:rsid w:val="00EE5F1E"/>
    <w:rsid w:val="00F16738"/>
    <w:rsid w:val="00F31B13"/>
    <w:rsid w:val="00F60755"/>
    <w:rsid w:val="00FB3BD8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C3C21"/>
  <w15:chartTrackingRefBased/>
  <w15:docId w15:val="{1FDE0419-66FF-4BD8-A4FD-9E291AA3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pPr>
      <w:spacing w:before="140" w:after="0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unhideWhenUsed/>
    <w:qFormat/>
    <w:rsid w:val="00F6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winston%20Clement\AppData\Roaming\Microsoft\Templates\Services%20proposal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5461F88604ED0ADBB5A16F6D5D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E1C40-D385-48FD-BC2D-FBA165A1697A}"/>
      </w:docPartPr>
      <w:docPartBody>
        <w:p w:rsidR="002F2020" w:rsidRDefault="00AB12D8">
          <w:pPr>
            <w:pStyle w:val="A345461F88604ED0ADBB5A16F6D5D284"/>
          </w:pPr>
          <w:r>
            <w:t>&lt;Your Company&gt;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D8"/>
    <w:rsid w:val="002B43A1"/>
    <w:rsid w:val="002E0EA2"/>
    <w:rsid w:val="002F2020"/>
    <w:rsid w:val="00375CE7"/>
    <w:rsid w:val="0042061B"/>
    <w:rsid w:val="00537575"/>
    <w:rsid w:val="006C5970"/>
    <w:rsid w:val="00892BA6"/>
    <w:rsid w:val="009A36C1"/>
    <w:rsid w:val="00AB12D8"/>
    <w:rsid w:val="00A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45461F88604ED0ADBB5A16F6D5D284">
    <w:name w:val="A345461F88604ED0ADBB5A16F6D5D28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742227B3544E5091B27AD90F751323">
    <w:name w:val="2A742227B3544E5091B27AD90F751323"/>
  </w:style>
  <w:style w:type="paragraph" w:customStyle="1" w:styleId="26DD52A59A8445759D735F23A8D73AE0">
    <w:name w:val="26DD52A59A8445759D735F23A8D73AE0"/>
  </w:style>
  <w:style w:type="paragraph" w:customStyle="1" w:styleId="712C71594B3A43DCA5D7894E297A2812">
    <w:name w:val="712C71594B3A43DCA5D7894E297A2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1BED9-7DF2-4009-9E2B-F82254A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Mechanical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winston Clement</dc:creator>
  <cp:keywords/>
  <cp:lastModifiedBy>Murray, Ben</cp:lastModifiedBy>
  <cp:revision>2</cp:revision>
  <dcterms:created xsi:type="dcterms:W3CDTF">2019-07-29T21:10:00Z</dcterms:created>
  <dcterms:modified xsi:type="dcterms:W3CDTF">2019-07-29T21:10:00Z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