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Caption w:val="Layout table"/>
      </w:tblPr>
      <w:tblGrid>
        <w:gridCol w:w="2088"/>
        <w:gridCol w:w="288"/>
        <w:gridCol w:w="8424"/>
      </w:tblGrid>
      <w:tr w:rsidR="001526EF" w:rsidTr="00D65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Date"/>
            <w:tag w:val=""/>
            <w:id w:val="1545635524"/>
            <w:placeholder>
              <w:docPart w:val="D37B6CEEF6D548B797EC51ACF23BC898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/>
          </w:sdtPr>
          <w:sdtEndPr/>
          <w:sdtContent>
            <w:tc>
              <w:tcPr>
                <w:tcW w:w="2088" w:type="dxa"/>
                <w:tcBorders>
                  <w:bottom w:val="single" w:sz="36" w:space="0" w:color="auto"/>
                </w:tcBorders>
                <w:vAlign w:val="bottom"/>
              </w:tcPr>
              <w:p w:rsidR="001526EF" w:rsidRDefault="001872AD">
                <w:pPr>
                  <w:pStyle w:val="Date"/>
                  <w:spacing w:before="0"/>
                  <w:ind w:left="0" w:right="0"/>
                </w:pPr>
                <w:r>
                  <w:t>Date</w:t>
                </w:r>
              </w:p>
            </w:tc>
          </w:sdtContent>
        </w:sdt>
        <w:tc>
          <w:tcPr>
            <w:tcW w:w="288" w:type="dxa"/>
            <w:vAlign w:val="bottom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  <w:tc>
          <w:tcPr>
            <w:tcW w:w="8424" w:type="dxa"/>
            <w:tcBorders>
              <w:bottom w:val="single" w:sz="36" w:space="0" w:color="auto"/>
            </w:tcBorders>
            <w:vAlign w:val="bottom"/>
          </w:tcPr>
          <w:p w:rsidR="001526EF" w:rsidRDefault="009C34EC">
            <w:pPr>
              <w:pStyle w:val="Title"/>
              <w:spacing w:before="0"/>
            </w:pPr>
            <w:sdt>
              <w:sdtPr>
                <w:alias w:val="Title"/>
                <w:tag w:val=""/>
                <w:id w:val="69316667"/>
                <w:placeholder>
                  <w:docPart w:val="BA67B7D8119C427C8CE79B35EA9606A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1872AD">
                  <w:t>Invoice No.</w:t>
                </w:r>
              </w:sdtContent>
            </w:sdt>
            <w:r w:rsidR="001872AD">
              <w:t xml:space="preserve"> </w:t>
            </w:r>
            <w:sdt>
              <w:sdtPr>
                <w:alias w:val="Invoice Number"/>
                <w:tag w:val=""/>
                <w:id w:val="739994104"/>
                <w:placeholder>
                  <w:docPart w:val="3E53C37EEF6548B1AC44B07D200DE0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1872AD">
                  <w:t>1234</w:t>
                </w:r>
              </w:sdtContent>
            </w:sdt>
          </w:p>
        </w:tc>
      </w:tr>
      <w:tr w:rsidR="001526EF" w:rsidTr="00D65F41">
        <w:tc>
          <w:tcPr>
            <w:tcW w:w="2088" w:type="dxa"/>
            <w:tcBorders>
              <w:top w:val="single" w:sz="36" w:space="0" w:color="auto"/>
            </w:tcBorders>
            <w:vAlign w:val="top"/>
          </w:tcPr>
          <w:p w:rsidR="001526EF" w:rsidRDefault="001872AD">
            <w:pPr>
              <w:pStyle w:val="Heading1"/>
              <w:ind w:left="0" w:right="0"/>
              <w:outlineLvl w:val="0"/>
            </w:pPr>
            <w:r>
              <w:t>To</w:t>
            </w:r>
          </w:p>
          <w:p w:rsidR="001526EF" w:rsidRDefault="00832F96">
            <w:pPr>
              <w:pStyle w:val="Heading2"/>
              <w:spacing w:before="0"/>
              <w:ind w:left="0" w:right="0"/>
              <w:outlineLvl w:val="1"/>
            </w:pPr>
            <w:r>
              <w:t>Johnsonville Elem School</w:t>
            </w:r>
            <w:r w:rsidR="001872AD">
              <w:br/>
            </w:r>
            <w:r>
              <w:t>18495 NC 27 W</w:t>
            </w:r>
            <w:r w:rsidR="001872AD">
              <w:br/>
            </w:r>
            <w:r>
              <w:t>Cameron, NC 28326</w:t>
            </w:r>
          </w:p>
          <w:p w:rsidR="001526EF" w:rsidRDefault="001526EF">
            <w:pPr>
              <w:pStyle w:val="Heading2"/>
              <w:spacing w:before="0"/>
              <w:ind w:left="0" w:right="0"/>
              <w:outlineLvl w:val="1"/>
            </w:pPr>
          </w:p>
        </w:tc>
        <w:tc>
          <w:tcPr>
            <w:tcW w:w="288" w:type="dxa"/>
            <w:vAlign w:val="top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  <w:tc>
          <w:tcPr>
            <w:tcW w:w="8424" w:type="dxa"/>
            <w:tcBorders>
              <w:top w:val="single" w:sz="36" w:space="0" w:color="auto"/>
            </w:tcBorders>
            <w:tcMar>
              <w:left w:w="14" w:type="dxa"/>
            </w:tcMar>
            <w:vAlign w:val="top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</w:tr>
    </w:tbl>
    <w:p w:rsidR="001526EF" w:rsidRDefault="001526EF">
      <w:pPr>
        <w:pStyle w:val="NoSpacing"/>
      </w:pPr>
    </w:p>
    <w:tbl>
      <w:tblPr>
        <w:tblStyle w:val="TableGrid"/>
        <w:tblW w:w="8424" w:type="dxa"/>
        <w:tblInd w:w="2376" w:type="dxa"/>
        <w:tblLook w:val="04E0" w:firstRow="1" w:lastRow="1" w:firstColumn="1" w:lastColumn="0" w:noHBand="0" w:noVBand="1"/>
        <w:tblCaption w:val="Invoice table"/>
      </w:tblPr>
      <w:tblGrid>
        <w:gridCol w:w="1443"/>
        <w:gridCol w:w="4101"/>
        <w:gridCol w:w="1440"/>
        <w:gridCol w:w="1440"/>
      </w:tblGrid>
      <w:tr w:rsidR="001526EF" w:rsidTr="00152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3" w:type="dxa"/>
          </w:tcPr>
          <w:p w:rsidR="001526EF" w:rsidRDefault="001872AD">
            <w:r>
              <w:t>Quantity</w:t>
            </w:r>
          </w:p>
        </w:tc>
        <w:tc>
          <w:tcPr>
            <w:tcW w:w="4101" w:type="dxa"/>
          </w:tcPr>
          <w:p w:rsidR="001526EF" w:rsidRDefault="001872AD">
            <w:r>
              <w:t>Description</w:t>
            </w:r>
          </w:p>
        </w:tc>
        <w:tc>
          <w:tcPr>
            <w:tcW w:w="1440" w:type="dxa"/>
          </w:tcPr>
          <w:p w:rsidR="001526EF" w:rsidRDefault="001872AD">
            <w:r>
              <w:t>Unit Price</w:t>
            </w:r>
          </w:p>
        </w:tc>
        <w:tc>
          <w:tcPr>
            <w:tcW w:w="1440" w:type="dxa"/>
          </w:tcPr>
          <w:p w:rsidR="001526EF" w:rsidRDefault="001872AD">
            <w:r>
              <w:t>Total</w:t>
            </w:r>
          </w:p>
        </w:tc>
      </w:tr>
      <w:tr w:rsidR="001526EF" w:rsidTr="001526EF">
        <w:tc>
          <w:tcPr>
            <w:tcW w:w="1443" w:type="dxa"/>
          </w:tcPr>
          <w:p w:rsidR="001526EF" w:rsidRDefault="00FD21CB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:rsidR="001526EF" w:rsidRDefault="00F7430A">
            <w:r>
              <w:t>Building Permit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F7430A" w:rsidP="009C34EC">
            <w:pPr>
              <w:jc w:val="right"/>
            </w:pPr>
            <w:r>
              <w:t>$9,</w:t>
            </w:r>
            <w:r w:rsidR="009C34EC">
              <w:t>455.00</w:t>
            </w:r>
          </w:p>
        </w:tc>
      </w:tr>
      <w:tr w:rsidR="001526EF" w:rsidTr="001526EF">
        <w:tc>
          <w:tcPr>
            <w:tcW w:w="1443" w:type="dxa"/>
          </w:tcPr>
          <w:p w:rsidR="001526EF" w:rsidRDefault="00F7430A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:rsidR="001526EF" w:rsidRDefault="00F7430A">
            <w:r>
              <w:t>Electrical Permit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832F96">
            <w:pPr>
              <w:jc w:val="right"/>
            </w:pPr>
            <w:r>
              <w:t>$2,915.00</w:t>
            </w:r>
          </w:p>
        </w:tc>
      </w:tr>
      <w:tr w:rsidR="001526EF" w:rsidTr="001526EF">
        <w:tc>
          <w:tcPr>
            <w:tcW w:w="1443" w:type="dxa"/>
          </w:tcPr>
          <w:p w:rsidR="001526EF" w:rsidRDefault="00832F96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:rsidR="001526EF" w:rsidRDefault="00832F96">
            <w:r>
              <w:t>Mechanical Permit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832F96">
            <w:pPr>
              <w:jc w:val="right"/>
            </w:pPr>
            <w:r>
              <w:t>$2,915.00</w:t>
            </w:r>
          </w:p>
        </w:tc>
      </w:tr>
      <w:tr w:rsidR="001526EF" w:rsidTr="001526EF">
        <w:tc>
          <w:tcPr>
            <w:tcW w:w="1443" w:type="dxa"/>
          </w:tcPr>
          <w:p w:rsidR="001526EF" w:rsidRDefault="00832F96">
            <w:pPr>
              <w:jc w:val="center"/>
            </w:pPr>
            <w:r>
              <w:t>1</w:t>
            </w:r>
          </w:p>
        </w:tc>
        <w:tc>
          <w:tcPr>
            <w:tcW w:w="4101" w:type="dxa"/>
          </w:tcPr>
          <w:p w:rsidR="001526EF" w:rsidRDefault="00832F96">
            <w:r>
              <w:t>Plumbing Permit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832F96">
            <w:pPr>
              <w:jc w:val="right"/>
            </w:pPr>
            <w:r>
              <w:t>$2,915.00</w:t>
            </w: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>
            <w:bookmarkStart w:id="0" w:name="_GoBack"/>
            <w:bookmarkEnd w:id="0"/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1526EF" w:rsidRDefault="001526EF"/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1526EF">
        <w:tc>
          <w:tcPr>
            <w:tcW w:w="1443" w:type="dxa"/>
            <w:tcBorders>
              <w:right w:val="nil"/>
            </w:tcBorders>
          </w:tcPr>
          <w:p w:rsidR="001526EF" w:rsidRDefault="00152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left w:val="nil"/>
            </w:tcBorders>
          </w:tcPr>
          <w:p w:rsidR="001526EF" w:rsidRDefault="001872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Subtotal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526EF" w:rsidRDefault="00832F96" w:rsidP="009C34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C34EC">
              <w:rPr>
                <w:sz w:val="22"/>
                <w:szCs w:val="22"/>
              </w:rPr>
              <w:t>18,200.00</w:t>
            </w:r>
          </w:p>
        </w:tc>
      </w:tr>
      <w:tr w:rsidR="001526EF" w:rsidTr="001526EF">
        <w:tc>
          <w:tcPr>
            <w:tcW w:w="1443" w:type="dxa"/>
            <w:tcBorders>
              <w:right w:val="nil"/>
            </w:tcBorders>
          </w:tcPr>
          <w:p w:rsidR="001526EF" w:rsidRDefault="00152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left w:val="nil"/>
            </w:tcBorders>
          </w:tcPr>
          <w:p w:rsidR="001526EF" w:rsidRDefault="001872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 Tax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526EF" w:rsidRDefault="00832F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</w:tr>
      <w:tr w:rsidR="001526EF" w:rsidTr="001526EF">
        <w:tc>
          <w:tcPr>
            <w:tcW w:w="1443" w:type="dxa"/>
            <w:tcBorders>
              <w:right w:val="nil"/>
            </w:tcBorders>
          </w:tcPr>
          <w:p w:rsidR="001526EF" w:rsidRDefault="00152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left w:val="nil"/>
            </w:tcBorders>
          </w:tcPr>
          <w:p w:rsidR="001526EF" w:rsidRDefault="001872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Shipping &amp; Handling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526EF" w:rsidRDefault="00832F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</w:tr>
      <w:tr w:rsidR="001526EF" w:rsidTr="001526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3" w:type="dxa"/>
            <w:tcBorders>
              <w:right w:val="nil"/>
            </w:tcBorders>
          </w:tcPr>
          <w:p w:rsidR="001526EF" w:rsidRDefault="001526EF">
            <w:pPr>
              <w:jc w:val="center"/>
            </w:pPr>
          </w:p>
        </w:tc>
        <w:tc>
          <w:tcPr>
            <w:tcW w:w="4101" w:type="dxa"/>
            <w:tcBorders>
              <w:left w:val="nil"/>
            </w:tcBorders>
          </w:tcPr>
          <w:p w:rsidR="001526EF" w:rsidRDefault="001872AD">
            <w:pPr>
              <w:jc w:val="right"/>
            </w:pPr>
            <w:r>
              <w:t>Total Due</w:t>
            </w: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9C34EC" w:rsidP="009C34EC">
            <w:pPr>
              <w:jc w:val="right"/>
            </w:pPr>
            <w:r>
              <w:t>$18,200.00</w:t>
            </w:r>
          </w:p>
        </w:tc>
      </w:tr>
    </w:tbl>
    <w:p w:rsidR="00FD21CB" w:rsidRDefault="00FD21CB" w:rsidP="00B7509A">
      <w:pPr>
        <w:pStyle w:val="Closing"/>
      </w:pPr>
    </w:p>
    <w:sectPr w:rsidR="00FD21CB" w:rsidSect="00B7509A">
      <w:headerReference w:type="default" r:id="rId6"/>
      <w:footerReference w:type="default" r:id="rId7"/>
      <w:footerReference w:type="first" r:id="rId8"/>
      <w:pgSz w:w="12240" w:h="15840"/>
      <w:pgMar w:top="1080" w:right="720" w:bottom="2880" w:left="720" w:header="1080" w:footer="28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CB" w:rsidRDefault="00FD21CB">
      <w:pPr>
        <w:spacing w:after="0" w:line="240" w:lineRule="auto"/>
      </w:pPr>
      <w:r>
        <w:separator/>
      </w:r>
    </w:p>
  </w:endnote>
  <w:endnote w:type="continuationSeparator" w:id="0">
    <w:p w:rsidR="00FD21CB" w:rsidRDefault="00FD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"/>
      <w:tblW w:w="5000" w:type="pct"/>
      <w:tblLayout w:type="fixed"/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1526EF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00" w:type="dxa"/>
        </w:tcPr>
        <w:p w:rsidR="001526EF" w:rsidRDefault="001526EF">
          <w:pPr>
            <w:pStyle w:val="Footer"/>
            <w:rPr>
              <w:sz w:val="10"/>
              <w:szCs w:val="10"/>
            </w:rPr>
          </w:pPr>
        </w:p>
      </w:tc>
    </w:tr>
  </w:tbl>
  <w:sdt>
    <w:sdtPr>
      <w:id w:val="372813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6EF" w:rsidRDefault="001872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64" w:rsidRDefault="0063731B" w:rsidP="00E06E64">
    <w:pPr>
      <w:pStyle w:val="Organization"/>
    </w:pPr>
    <w:r>
      <w:t>Harnett County Development Services/Permitting</w:t>
    </w:r>
  </w:p>
  <w:tbl>
    <w:tblPr>
      <w:tblStyle w:val="PlainTable4"/>
      <w:tblW w:w="5000" w:type="pct"/>
      <w:tblLayout w:type="fixed"/>
      <w:tblLook w:val="0620" w:firstRow="1" w:lastRow="0" w:firstColumn="0" w:lastColumn="0" w:noHBand="1" w:noVBand="1"/>
      <w:tblCaption w:val="Footer layout table"/>
    </w:tblPr>
    <w:tblGrid>
      <w:gridCol w:w="2790"/>
      <w:gridCol w:w="2790"/>
      <w:gridCol w:w="2880"/>
      <w:gridCol w:w="360"/>
      <w:gridCol w:w="1980"/>
    </w:tblGrid>
    <w:tr w:rsidR="00E06E64" w:rsidTr="00FD04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:rsidR="00E06E64" w:rsidRDefault="00E06E64" w:rsidP="00E06E64">
          <w:pPr>
            <w:pStyle w:val="Footer"/>
          </w:pPr>
          <w:r>
            <w:rPr>
              <w:rStyle w:val="Strong"/>
            </w:rPr>
            <w:t>Tel</w:t>
          </w:r>
          <w:r>
            <w:t xml:space="preserve"> </w:t>
          </w:r>
          <w:r w:rsidR="00FD21CB">
            <w:t>910-814-6431</w:t>
          </w:r>
        </w:p>
        <w:p w:rsidR="00E06E64" w:rsidRDefault="00E06E64" w:rsidP="00FD21CB">
          <w:pPr>
            <w:pStyle w:val="Footer"/>
          </w:pPr>
          <w:r>
            <w:rPr>
              <w:rStyle w:val="Strong"/>
            </w:rPr>
            <w:t>Fax</w:t>
          </w:r>
          <w:r>
            <w:t xml:space="preserve"> </w:t>
          </w:r>
          <w:r w:rsidR="00FD21CB">
            <w:t>910-893-2793</w:t>
          </w:r>
        </w:p>
      </w:tc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:rsidR="00E06E64" w:rsidRDefault="00FD21CB" w:rsidP="00FD21CB">
          <w:pPr>
            <w:pStyle w:val="Footer"/>
          </w:pPr>
          <w:r>
            <w:t>420 McKinney Pkwy</w:t>
          </w:r>
        </w:p>
        <w:p w:rsidR="00FD21CB" w:rsidRDefault="00FD21CB" w:rsidP="00FD21CB">
          <w:pPr>
            <w:pStyle w:val="Footer"/>
          </w:pPr>
          <w:r>
            <w:t>Lillington, NC 27543</w:t>
          </w:r>
        </w:p>
      </w:tc>
      <w:tc>
        <w:tcPr>
          <w:tcW w:w="288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:rsidR="00E06E64" w:rsidRDefault="00FD21CB" w:rsidP="00E06E64">
          <w:pPr>
            <w:pStyle w:val="Footer"/>
          </w:pPr>
          <w:r>
            <w:t>www.harnett.org</w:t>
          </w:r>
        </w:p>
        <w:p w:rsidR="00E06E64" w:rsidRDefault="00FD21CB" w:rsidP="00FD21CB">
          <w:pPr>
            <w:pStyle w:val="Footer"/>
          </w:pPr>
          <w:r>
            <w:t>djohnson@harnett.org</w:t>
          </w:r>
        </w:p>
      </w:tc>
      <w:tc>
        <w:tcPr>
          <w:tcW w:w="360" w:type="dxa"/>
        </w:tcPr>
        <w:p w:rsidR="00E06E64" w:rsidRDefault="00E06E64" w:rsidP="00E06E64">
          <w:pPr>
            <w:pStyle w:val="Footer"/>
            <w:rPr>
              <w:noProof/>
              <w:lang w:val="en-US"/>
            </w:rPr>
          </w:pPr>
        </w:p>
      </w:tc>
      <w:tc>
        <w:tcPr>
          <w:tcW w:w="1980" w:type="dxa"/>
          <w:tcBorders>
            <w:bottom w:val="single" w:sz="36" w:space="0" w:color="auto"/>
          </w:tcBorders>
        </w:tcPr>
        <w:p w:rsidR="00E06E64" w:rsidRDefault="00E06E64" w:rsidP="00FD044F">
          <w:pPr>
            <w:pStyle w:val="Footer"/>
            <w:spacing w:after="60"/>
            <w:jc w:val="center"/>
          </w:pPr>
        </w:p>
      </w:tc>
    </w:tr>
  </w:tbl>
  <w:p w:rsidR="001526EF" w:rsidRDefault="001526EF" w:rsidP="00E06E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CB" w:rsidRDefault="00FD21CB">
      <w:pPr>
        <w:spacing w:after="0" w:line="240" w:lineRule="auto"/>
      </w:pPr>
      <w:r>
        <w:separator/>
      </w:r>
    </w:p>
  </w:footnote>
  <w:footnote w:type="continuationSeparator" w:id="0">
    <w:p w:rsidR="00FD21CB" w:rsidRDefault="00FD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Caption w:val="Layout table"/>
    </w:tblPr>
    <w:tblGrid>
      <w:gridCol w:w="2088"/>
      <w:gridCol w:w="288"/>
      <w:gridCol w:w="8424"/>
    </w:tblGrid>
    <w:tr w:rsidR="001526EF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sdt>
        <w:sdtPr>
          <w:alias w:val="Date"/>
          <w:tag w:val=""/>
          <w:id w:val="1837648019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tc>
            <w:tcPr>
              <w:tcW w:w="2088" w:type="dxa"/>
              <w:tcBorders>
                <w:bottom w:val="single" w:sz="36" w:space="0" w:color="auto"/>
              </w:tcBorders>
              <w:vAlign w:val="bottom"/>
            </w:tcPr>
            <w:p w:rsidR="001526EF" w:rsidRDefault="001872AD">
              <w:pPr>
                <w:pStyle w:val="Date"/>
                <w:spacing w:before="0"/>
                <w:ind w:left="0" w:right="0"/>
              </w:pPr>
              <w:r>
                <w:t>Date</w:t>
              </w:r>
            </w:p>
          </w:tc>
        </w:sdtContent>
      </w:sdt>
      <w:tc>
        <w:tcPr>
          <w:tcW w:w="288" w:type="dxa"/>
          <w:vAlign w:val="bottom"/>
        </w:tcPr>
        <w:p w:rsidR="001526EF" w:rsidRDefault="001526EF">
          <w:pPr>
            <w:spacing w:before="0" w:after="180" w:line="336" w:lineRule="auto"/>
            <w:ind w:left="0" w:right="0"/>
          </w:pPr>
        </w:p>
      </w:tc>
      <w:tc>
        <w:tcPr>
          <w:tcW w:w="8424" w:type="dxa"/>
          <w:tcBorders>
            <w:bottom w:val="single" w:sz="36" w:space="0" w:color="auto"/>
          </w:tcBorders>
          <w:vAlign w:val="bottom"/>
        </w:tcPr>
        <w:p w:rsidR="001526EF" w:rsidRDefault="009C34EC">
          <w:pPr>
            <w:pStyle w:val="Title"/>
            <w:spacing w:before="0"/>
          </w:pPr>
          <w:sdt>
            <w:sdtPr>
              <w:alias w:val="Title"/>
              <w:tag w:val=""/>
              <w:id w:val="2070762228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1872AD">
                <w:t>Invoice No.</w:t>
              </w:r>
            </w:sdtContent>
          </w:sdt>
          <w:r w:rsidR="001872AD">
            <w:t xml:space="preserve"> </w:t>
          </w:r>
          <w:sdt>
            <w:sdtPr>
              <w:alias w:val="Invoice Number"/>
              <w:tag w:val=""/>
              <w:id w:val="-1642112251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r w:rsidR="001872AD">
                <w:t>1234</w:t>
              </w:r>
            </w:sdtContent>
          </w:sdt>
        </w:p>
      </w:tc>
    </w:tr>
  </w:tbl>
  <w:p w:rsidR="001526EF" w:rsidRDefault="00152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CB"/>
    <w:rsid w:val="001526EF"/>
    <w:rsid w:val="001872AD"/>
    <w:rsid w:val="0025436B"/>
    <w:rsid w:val="0063731B"/>
    <w:rsid w:val="00832F96"/>
    <w:rsid w:val="009C34EC"/>
    <w:rsid w:val="00B7509A"/>
    <w:rsid w:val="00D65F41"/>
    <w:rsid w:val="00E06E64"/>
    <w:rsid w:val="00F7430A"/>
    <w:rsid w:val="00FD044F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7E65D"/>
  <w15:chartTrackingRefBased/>
  <w15:docId w15:val="{B145E9BB-0A3B-4155-97AD-61B70F69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65F41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BF2B0E" w:themeColor="accent1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EF4623" w:themeColor="accent1"/>
      <w:spacing w:val="0"/>
    </w:rPr>
  </w:style>
  <w:style w:type="paragraph" w:styleId="Date">
    <w:name w:val="Date"/>
    <w:basedOn w:val="Normal"/>
    <w:link w:val="DateChar"/>
    <w:uiPriority w:val="1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table" w:styleId="TableGrid">
    <w:name w:val="Table Grid"/>
    <w:basedOn w:val="TableNormal"/>
    <w:uiPriority w:val="59"/>
    <w:rsid w:val="00D65F41"/>
    <w:pPr>
      <w:spacing w:before="120" w:line="240" w:lineRule="auto"/>
      <w:ind w:left="115" w:right="115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 w:val="0"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2"/>
    <w:qFormat/>
    <w:rsid w:val="00D65F41"/>
    <w:pPr>
      <w:spacing w:after="40" w:line="240" w:lineRule="auto"/>
      <w:ind w:left="115" w:right="115"/>
    </w:pPr>
    <w:rPr>
      <w:b/>
      <w:color w:val="BF2B0E" w:themeColor="accent1" w:themeShade="BF"/>
      <w:sz w:val="44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2"/>
    <w:rsid w:val="00D65F41"/>
    <w:rPr>
      <w:b/>
      <w:color w:val="BF2B0E" w:themeColor="accent1" w:themeShade="BF"/>
      <w:sz w:val="44"/>
      <w:szCs w:val="42"/>
      <w:lang w:val="en-GB" w:eastAsia="en-US"/>
    </w:r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D65F41"/>
    <w:pPr>
      <w:spacing w:after="0" w:line="240" w:lineRule="auto"/>
      <w:ind w:left="29" w:right="29"/>
    </w:pPr>
    <w:rPr>
      <w:color w:val="BF2B0E" w:themeColor="accent1" w:themeShade="BF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5F41"/>
    <w:rPr>
      <w:color w:val="BF2B0E" w:themeColor="accent1" w:themeShade="BF"/>
      <w:lang w:val="en-GB" w:eastAsia="en-US"/>
    </w:rPr>
  </w:style>
  <w:style w:type="paragraph" w:customStyle="1" w:styleId="Graphic">
    <w:name w:val="Graphic"/>
    <w:basedOn w:val="Normal"/>
    <w:uiPriority w:val="11"/>
    <w:qFormat/>
    <w:pPr>
      <w:spacing w:after="80" w:line="240" w:lineRule="auto"/>
      <w:jc w:val="center"/>
    </w:pPr>
    <w:rPr>
      <w:lang w:val="en-GB" w:eastAsia="en-US"/>
    </w:rPr>
  </w:style>
  <w:style w:type="paragraph" w:customStyle="1" w:styleId="Organization">
    <w:name w:val="Organization"/>
    <w:basedOn w:val="Normal"/>
    <w:uiPriority w:val="10"/>
    <w:qFormat/>
    <w:pPr>
      <w:spacing w:after="60" w:line="240" w:lineRule="auto"/>
      <w:ind w:left="29" w:right="29"/>
    </w:pPr>
    <w:rPr>
      <w:b/>
      <w:color w:val="EF4623" w:themeColor="accent1"/>
      <w:sz w:val="3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rms">
    <w:name w:val="Terms"/>
    <w:basedOn w:val="Normal"/>
    <w:uiPriority w:val="4"/>
    <w:qFormat/>
    <w:rsid w:val="00D65F41"/>
    <w:pPr>
      <w:spacing w:before="220" w:line="240" w:lineRule="auto"/>
      <w:jc w:val="right"/>
    </w:pPr>
    <w:rPr>
      <w:color w:val="BF2B0E" w:themeColor="accent1" w:themeShade="BF"/>
      <w:lang w:val="en-GB" w:eastAsia="en-US"/>
    </w:rPr>
  </w:style>
  <w:style w:type="paragraph" w:styleId="Closing">
    <w:name w:val="Closing"/>
    <w:basedOn w:val="Normal"/>
    <w:link w:val="ClosingChar"/>
    <w:uiPriority w:val="8"/>
    <w:unhideWhenUsed/>
    <w:qFormat/>
    <w:pPr>
      <w:jc w:val="right"/>
    </w:pPr>
    <w:rPr>
      <w:b/>
      <w:lang w:val="en-GB" w:eastAsia="en-US"/>
    </w:rPr>
  </w:style>
  <w:style w:type="character" w:customStyle="1" w:styleId="ClosingChar">
    <w:name w:val="Closing Char"/>
    <w:basedOn w:val="DefaultParagraphFont"/>
    <w:link w:val="Closing"/>
    <w:uiPriority w:val="8"/>
    <w:rPr>
      <w:b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65F41"/>
    <w:rPr>
      <w:rFonts w:asciiTheme="majorHAnsi" w:eastAsiaTheme="majorEastAsia" w:hAnsiTheme="majorHAnsi" w:cstheme="majorBidi"/>
      <w:color w:val="BF2B0E" w:themeColor="accent1" w:themeShade="BF"/>
      <w:sz w:val="18"/>
      <w:szCs w:val="26"/>
    </w:rPr>
  </w:style>
  <w:style w:type="paragraph" w:styleId="NoSpacing">
    <w:name w:val="No Spacing"/>
    <w:uiPriority w:val="4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44"/>
    <w:rsid w:val="00E06E64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ohnson\AppData\Roaming\Microsoft\Templates\Business%20invoice%20(Red%20and%20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7B6CEEF6D548B797EC51ACF23B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1D02-F20C-437B-9DBC-8BD386660479}"/>
      </w:docPartPr>
      <w:docPartBody>
        <w:p w:rsidR="00710090" w:rsidRDefault="00710090">
          <w:pPr>
            <w:pStyle w:val="D37B6CEEF6D548B797EC51ACF23BC898"/>
          </w:pPr>
          <w:r>
            <w:t>Date</w:t>
          </w:r>
        </w:p>
      </w:docPartBody>
    </w:docPart>
    <w:docPart>
      <w:docPartPr>
        <w:name w:val="BA67B7D8119C427C8CE79B35EA96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E166-AC77-4069-A94C-B5F9492DD8F3}"/>
      </w:docPartPr>
      <w:docPartBody>
        <w:p w:rsidR="00710090" w:rsidRDefault="00710090">
          <w:pPr>
            <w:pStyle w:val="BA67B7D8119C427C8CE79B35EA9606AD"/>
          </w:pPr>
          <w:r>
            <w:t>Invoice No.</w:t>
          </w:r>
        </w:p>
      </w:docPartBody>
    </w:docPart>
    <w:docPart>
      <w:docPartPr>
        <w:name w:val="3E53C37EEF6548B1AC44B07D200D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95FB-0E3C-40F9-A31B-AC44112A2690}"/>
      </w:docPartPr>
      <w:docPartBody>
        <w:p w:rsidR="00710090" w:rsidRDefault="00710090">
          <w:pPr>
            <w:pStyle w:val="3E53C37EEF6548B1AC44B07D200DE082"/>
          </w:pPr>
          <w:r>
            <w:t>1234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90"/>
    <w:rsid w:val="0071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B6CEEF6D548B797EC51ACF23BC898">
    <w:name w:val="D37B6CEEF6D548B797EC51ACF23BC898"/>
  </w:style>
  <w:style w:type="paragraph" w:customStyle="1" w:styleId="BA67B7D8119C427C8CE79B35EA9606AD">
    <w:name w:val="BA67B7D8119C427C8CE79B35EA9606AD"/>
  </w:style>
  <w:style w:type="paragraph" w:customStyle="1" w:styleId="3E53C37EEF6548B1AC44B07D200DE082">
    <w:name w:val="3E53C37EEF6548B1AC44B07D200DE082"/>
  </w:style>
  <w:style w:type="paragraph" w:customStyle="1" w:styleId="EA12F306E20948F3A1E0C41F50063A97">
    <w:name w:val="EA12F306E20948F3A1E0C41F50063A97"/>
  </w:style>
  <w:style w:type="paragraph" w:customStyle="1" w:styleId="EDEC7504B7E14595B35ED3500714CF4B">
    <w:name w:val="EDEC7504B7E14595B35ED3500714CF4B"/>
  </w:style>
  <w:style w:type="paragraph" w:customStyle="1" w:styleId="65CBC363815B498EB445B946E8F2A8DD">
    <w:name w:val="65CBC363815B498EB445B946E8F2A8DD"/>
  </w:style>
  <w:style w:type="paragraph" w:customStyle="1" w:styleId="D202EC20FCA942B59747E0A0BCB025D1">
    <w:name w:val="D202EC20FCA942B59747E0A0BCB025D1"/>
  </w:style>
  <w:style w:type="paragraph" w:customStyle="1" w:styleId="75C3BE79F1924BBEA3568A8A6ABAADBE">
    <w:name w:val="75C3BE79F1924BBEA3568A8A6ABAA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invoice (Red and Black)</Template>
  <TotalTime>46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4</cp:revision>
  <cp:lastPrinted>2021-05-21T14:49:00Z</cp:lastPrinted>
  <dcterms:created xsi:type="dcterms:W3CDTF">2021-05-21T13:58:00Z</dcterms:created>
  <dcterms:modified xsi:type="dcterms:W3CDTF">2021-05-21T14:53:00Z</dcterms:modified>
  <cp:contentStatus/>
</cp:coreProperties>
</file>